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C2A4" w14:textId="77777777" w:rsidR="005A3156" w:rsidRDefault="00000000" w:rsidP="007F5636">
      <w:pPr>
        <w:jc w:val="right"/>
      </w:pPr>
      <w:proofErr w:type="spellStart"/>
      <w:r>
        <w:rPr>
          <w:rFonts w:ascii="Times New Roman" w:hAnsi="Times New Roman"/>
          <w:sz w:val="24"/>
        </w:rPr>
        <w:t>Anexa</w:t>
      </w:r>
      <w:proofErr w:type="spellEnd"/>
      <w:r>
        <w:rPr>
          <w:rFonts w:ascii="Times New Roman" w:hAnsi="Times New Roman"/>
          <w:sz w:val="24"/>
        </w:rPr>
        <w:t xml:space="preserve"> nr.3</w:t>
      </w:r>
    </w:p>
    <w:p w14:paraId="7FB9E0D2" w14:textId="77777777" w:rsidR="005A3156" w:rsidRPr="007F5636" w:rsidRDefault="00000000" w:rsidP="007F5636">
      <w:pPr>
        <w:jc w:val="right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>F-PO-RU.08.03-Ed I, Rev 3</w:t>
      </w:r>
    </w:p>
    <w:p w14:paraId="18F2D0ED" w14:textId="5C5FCC77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b/>
          <w:i/>
          <w:sz w:val="24"/>
          <w:lang w:val="ro-RO"/>
        </w:rPr>
        <w:t xml:space="preserve">C.N.A.I.R.-SA </w:t>
      </w:r>
      <w:proofErr w:type="spellStart"/>
      <w:r w:rsidRPr="007F5636">
        <w:rPr>
          <w:rFonts w:ascii="Times New Roman" w:hAnsi="Times New Roman"/>
          <w:b/>
          <w:i/>
          <w:sz w:val="24"/>
          <w:lang w:val="ro-RO"/>
        </w:rPr>
        <w:t>Bucuresti</w:t>
      </w:r>
      <w:proofErr w:type="spellEnd"/>
      <w:r w:rsidRPr="007F5636">
        <w:rPr>
          <w:rFonts w:ascii="Times New Roman" w:hAnsi="Times New Roman"/>
          <w:b/>
          <w:i/>
          <w:sz w:val="24"/>
          <w:lang w:val="ro-RO"/>
        </w:rPr>
        <w:t xml:space="preserve"> -</w:t>
      </w:r>
      <w:r w:rsidRPr="007F5636">
        <w:rPr>
          <w:rFonts w:ascii="Times New Roman" w:hAnsi="Times New Roman"/>
          <w:sz w:val="24"/>
          <w:lang w:val="ro-RO"/>
        </w:rPr>
        <w:t xml:space="preserve"> </w:t>
      </w:r>
      <w:r w:rsidRPr="007F5636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7F5636" w:rsidRPr="007F5636">
        <w:rPr>
          <w:rFonts w:ascii="Times New Roman" w:hAnsi="Times New Roman"/>
          <w:b/>
          <w:i/>
          <w:sz w:val="24"/>
          <w:lang w:val="ro-RO"/>
        </w:rPr>
        <w:t>Slobozia</w:t>
      </w:r>
    </w:p>
    <w:p w14:paraId="3645D8A8" w14:textId="77777777" w:rsidR="005A3156" w:rsidRPr="007F5636" w:rsidRDefault="005A3156">
      <w:pPr>
        <w:jc w:val="center"/>
        <w:rPr>
          <w:lang w:val="ro-RO"/>
        </w:rPr>
      </w:pPr>
    </w:p>
    <w:p w14:paraId="30958697" w14:textId="77777777" w:rsidR="005A3156" w:rsidRPr="007F5636" w:rsidRDefault="005A3156">
      <w:pPr>
        <w:jc w:val="center"/>
        <w:rPr>
          <w:lang w:val="ro-RO"/>
        </w:rPr>
      </w:pPr>
    </w:p>
    <w:p w14:paraId="7359155C" w14:textId="77777777" w:rsidR="005A3156" w:rsidRPr="007F5636" w:rsidRDefault="00000000">
      <w:pPr>
        <w:jc w:val="center"/>
        <w:rPr>
          <w:lang w:val="ro-RO"/>
        </w:rPr>
      </w:pPr>
      <w:r w:rsidRPr="007F5636">
        <w:rPr>
          <w:rFonts w:ascii="Times New Roman" w:hAnsi="Times New Roman"/>
          <w:b/>
          <w:sz w:val="24"/>
          <w:lang w:val="ro-RO"/>
        </w:rPr>
        <w:t xml:space="preserve">Declarație de consimțământ </w:t>
      </w:r>
      <w:r w:rsidRPr="007F5636">
        <w:rPr>
          <w:rFonts w:ascii="Times New Roman" w:hAnsi="Times New Roman"/>
          <w:b/>
          <w:sz w:val="24"/>
          <w:lang w:val="ro-RO"/>
        </w:rPr>
        <w:br/>
        <w:t>privind acordul pentru prelucrarea datelor cu caracter personal</w:t>
      </w:r>
    </w:p>
    <w:p w14:paraId="3B9567B4" w14:textId="77777777" w:rsidR="005A3156" w:rsidRPr="007F5636" w:rsidRDefault="005A3156">
      <w:pPr>
        <w:jc w:val="center"/>
        <w:rPr>
          <w:lang w:val="ro-RO"/>
        </w:rPr>
      </w:pPr>
    </w:p>
    <w:p w14:paraId="6DB832D7" w14:textId="77777777" w:rsidR="005A3156" w:rsidRPr="007F5636" w:rsidRDefault="005A3156">
      <w:pPr>
        <w:rPr>
          <w:lang w:val="ro-RO"/>
        </w:rPr>
      </w:pPr>
    </w:p>
    <w:p w14:paraId="4E8342C3" w14:textId="77777777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Subsemnatul (a)……………………………………………………………………………, cod numeric personal…………………………………, născut (ă) la data……………………… în localitatea……………………………………………., domiciliat (ă) in ……...………………………………………………………………………………………, posesor al C.I. seria…….. nr…………………, eliberată de ………………………………………, la data de ……………., declar că:</w:t>
      </w:r>
    </w:p>
    <w:p w14:paraId="1CA518F8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 Am fost informat 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04BBABAD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Am fost informat (ă) că beneficiez de dreptul de acces, de intervenție asupra datelor mele și dreptul de a nu fi supus unei decizii individuale.</w:t>
      </w:r>
    </w:p>
    <w:p w14:paraId="2EB5CD90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Am fost informat (ă) că prelucrarea datelor mele cu caracter personal este necesară în vederea obligațiilor legale ce îi revin operatorului, respectiv C.N.A.I.R. - S.A. precum și în scopul intereselor și drepturilor ce îmi revin.</w:t>
      </w:r>
    </w:p>
    <w:p w14:paraId="0F9BCC41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Am fost informat (ă) că datele mele cu caracter personal sunt </w:t>
      </w:r>
      <w:proofErr w:type="spellStart"/>
      <w:r w:rsidRPr="007F5636">
        <w:rPr>
          <w:rFonts w:ascii="Times New Roman" w:hAnsi="Times New Roman"/>
          <w:sz w:val="24"/>
          <w:lang w:val="ro-RO"/>
        </w:rPr>
        <w:t>communicate</w:t>
      </w:r>
      <w:proofErr w:type="spellEnd"/>
      <w:r w:rsidRPr="007F5636">
        <w:rPr>
          <w:rFonts w:ascii="Times New Roman" w:hAnsi="Times New Roman"/>
          <w:sz w:val="24"/>
          <w:lang w:val="ro-RO"/>
        </w:rPr>
        <w:t xml:space="preserve"> autorităților publice precum și altor instituții abilitate (Ex.: ANAF, ANFP, ITM, A.N.I, la solicitarea instanțelor judecătorești sau organelor de cercetare penală, etc.).</w:t>
      </w:r>
    </w:p>
    <w:p w14:paraId="66F7A344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Am fost informat (ă) că în scopul prelucrării exacte a datelor mele cu caracter personal, am obligația de a aduce la cunoștința operatorului, respectiv C.N.A.I.R. - S.A. orice modificare survenită asupra datelor mele personale.</w:t>
      </w:r>
    </w:p>
    <w:p w14:paraId="453F56BF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Am fost informat (ă) că am dreptul să îmi retrag consimțământul în orice moment printr-o cerere scrisă, întemeiată, datată și semnată depusă la sediul C.N.A.I.R. - S.A., exceptând cazul în care prelucrarea datelor mele cu caracter personal este necesară în legătură cu raportul de muncă/serviciu.</w:t>
      </w:r>
    </w:p>
    <w:p w14:paraId="29EFBE92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În consecință, îmi dau consimțământul pentru prelucrarea, transmiterea și stocarea datelor cu caracter personal în cadrul C.N.A.I.R. - S.A.</w:t>
      </w:r>
    </w:p>
    <w:p w14:paraId="6D6EB111" w14:textId="77777777" w:rsidR="005A3156" w:rsidRPr="007F5636" w:rsidRDefault="005A3156">
      <w:pPr>
        <w:rPr>
          <w:lang w:val="ro-RO"/>
        </w:rPr>
      </w:pPr>
    </w:p>
    <w:p w14:paraId="4A8BC4B3" w14:textId="77777777" w:rsidR="005A3156" w:rsidRPr="007F5636" w:rsidRDefault="005A3156">
      <w:pPr>
        <w:rPr>
          <w:lang w:val="ro-RO"/>
        </w:rPr>
      </w:pPr>
    </w:p>
    <w:p w14:paraId="6F05D3AD" w14:textId="77777777" w:rsidR="005A3156" w:rsidRPr="007F5636" w:rsidRDefault="005A3156">
      <w:pPr>
        <w:rPr>
          <w:lang w:val="ro-RO"/>
        </w:rPr>
      </w:pPr>
    </w:p>
    <w:p w14:paraId="4D968D15" w14:textId="77777777" w:rsidR="005A3156" w:rsidRPr="007F5636" w:rsidRDefault="005A3156">
      <w:pPr>
        <w:rPr>
          <w:lang w:val="ro-RO"/>
        </w:rPr>
      </w:pPr>
    </w:p>
    <w:p w14:paraId="23AF3493" w14:textId="77777777" w:rsidR="005A3156" w:rsidRPr="007F5636" w:rsidRDefault="005A3156">
      <w:pPr>
        <w:rPr>
          <w:lang w:val="ro-RO"/>
        </w:rPr>
      </w:pPr>
    </w:p>
    <w:p w14:paraId="1380ABFE" w14:textId="77777777" w:rsidR="005A3156" w:rsidRPr="007F5636" w:rsidRDefault="005A3156">
      <w:pPr>
        <w:rPr>
          <w:lang w:val="ro-RO"/>
        </w:rPr>
      </w:pPr>
    </w:p>
    <w:p w14:paraId="4A52F8C7" w14:textId="77777777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>Data…………………………..                          Semnătura…………………………..</w:t>
      </w:r>
    </w:p>
    <w:p w14:paraId="6C1ECB66" w14:textId="77777777" w:rsidR="005A3156" w:rsidRPr="007F5636" w:rsidRDefault="005A3156">
      <w:pPr>
        <w:rPr>
          <w:lang w:val="ro-RO"/>
        </w:rPr>
      </w:pPr>
    </w:p>
    <w:p w14:paraId="746DF17A" w14:textId="77777777" w:rsidR="005A3156" w:rsidRPr="007F5636" w:rsidRDefault="005A3156">
      <w:pPr>
        <w:rPr>
          <w:lang w:val="ro-RO"/>
        </w:rPr>
      </w:pPr>
    </w:p>
    <w:p w14:paraId="38D5C50A" w14:textId="77777777" w:rsidR="005A3156" w:rsidRPr="007F5636" w:rsidRDefault="005A3156">
      <w:pPr>
        <w:spacing w:after="160" w:line="249" w:lineRule="auto"/>
        <w:rPr>
          <w:lang w:val="ro-RO"/>
        </w:rPr>
      </w:pPr>
    </w:p>
    <w:sectPr w:rsidR="005A3156" w:rsidRPr="007F563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AA99" w14:textId="77777777" w:rsidR="00D67058" w:rsidRDefault="00D67058">
      <w:r>
        <w:separator/>
      </w:r>
    </w:p>
  </w:endnote>
  <w:endnote w:type="continuationSeparator" w:id="0">
    <w:p w14:paraId="06C9E82A" w14:textId="77777777" w:rsidR="00D67058" w:rsidRDefault="00D6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7269" w14:textId="77777777" w:rsidR="00D67058" w:rsidRDefault="00D67058">
      <w:r>
        <w:rPr>
          <w:color w:val="000000"/>
        </w:rPr>
        <w:separator/>
      </w:r>
    </w:p>
  </w:footnote>
  <w:footnote w:type="continuationSeparator" w:id="0">
    <w:p w14:paraId="05995743" w14:textId="77777777" w:rsidR="00D67058" w:rsidRDefault="00D6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3156"/>
    <w:rsid w:val="005A3156"/>
    <w:rsid w:val="007F5636"/>
    <w:rsid w:val="00931890"/>
    <w:rsid w:val="00D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E8C7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2</cp:revision>
  <dcterms:created xsi:type="dcterms:W3CDTF">2025-09-02T12:21:00Z</dcterms:created>
  <dcterms:modified xsi:type="dcterms:W3CDTF">2025-09-02T12:21:00Z</dcterms:modified>
</cp:coreProperties>
</file>