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39" w:rsidRPr="00436F03" w:rsidRDefault="00443FC9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>Anexa nr.1</w:t>
      </w:r>
    </w:p>
    <w:p w:rsidR="00052E39" w:rsidRPr="00436F03" w:rsidRDefault="00443FC9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>F-PO-RU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 xml:space="preserve"> 08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           Ed I, Rev 1</w:t>
      </w:r>
    </w:p>
    <w:p w:rsidR="00052E39" w:rsidRPr="00436F03" w:rsidRDefault="00443FC9">
      <w:pPr>
        <w:pStyle w:val="Corptext"/>
        <w:spacing w:after="0" w:line="240" w:lineRule="auto"/>
        <w:rPr>
          <w:lang w:val="ro-RO"/>
        </w:rPr>
      </w:pPr>
      <w:r w:rsidRPr="00436F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C.N.A.I.R.-SA </w:t>
      </w:r>
      <w:r w:rsidR="00436F03" w:rsidRPr="00436F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București</w:t>
      </w:r>
      <w:r w:rsidRPr="00436F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-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36F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D.R.D.P. Constanta</w:t>
      </w:r>
    </w:p>
    <w:p w:rsidR="00052E39" w:rsidRPr="00436F03" w:rsidRDefault="00436F03">
      <w:pPr>
        <w:pStyle w:val="Corptext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436F03">
        <w:rPr>
          <w:rFonts w:ascii="Times New Roman" w:hAnsi="Times New Roman"/>
          <w:b/>
          <w:sz w:val="24"/>
          <w:szCs w:val="24"/>
          <w:lang w:val="ro-RO"/>
        </w:rPr>
        <w:t>SDN SLOBOZIA</w:t>
      </w:r>
    </w:p>
    <w:p w:rsidR="00436F03" w:rsidRPr="00436F03" w:rsidRDefault="00436F03">
      <w:pPr>
        <w:pStyle w:val="Corptext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ro-RO"/>
        </w:rPr>
      </w:pPr>
    </w:p>
    <w:p w:rsidR="00436F03" w:rsidRDefault="00436F03">
      <w:pPr>
        <w:pStyle w:val="Corptext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ro-RO"/>
        </w:rPr>
      </w:pPr>
    </w:p>
    <w:p w:rsidR="00436F03" w:rsidRDefault="00436F03">
      <w:pPr>
        <w:pStyle w:val="Corptext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ro-RO"/>
        </w:rPr>
      </w:pPr>
    </w:p>
    <w:p w:rsidR="00052E39" w:rsidRPr="00436F03" w:rsidRDefault="00443FC9">
      <w:pPr>
        <w:pStyle w:val="Corptext"/>
        <w:spacing w:after="0" w:line="240" w:lineRule="auto"/>
        <w:jc w:val="center"/>
        <w:rPr>
          <w:lang w:val="ro-RO"/>
        </w:rPr>
      </w:pPr>
      <w:r w:rsidRPr="00436F03">
        <w:rPr>
          <w:rFonts w:ascii="Times New Roman" w:hAnsi="Times New Roman"/>
          <w:b/>
          <w:i/>
          <w:iCs/>
          <w:sz w:val="24"/>
          <w:szCs w:val="24"/>
          <w:lang w:val="ro-RO"/>
        </w:rPr>
        <w:t xml:space="preserve">CERERE </w:t>
      </w:r>
      <w:r w:rsidRPr="00436F03">
        <w:rPr>
          <w:rFonts w:ascii="Times New Roman" w:hAnsi="Times New Roman"/>
          <w:b/>
          <w:i/>
          <w:iCs/>
          <w:sz w:val="24"/>
          <w:szCs w:val="24"/>
          <w:lang w:val="ro-RO"/>
        </w:rPr>
        <w:br/>
      </w:r>
      <w:r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pentru înscriere la concursul de angajare din cadrul     DRDP Constanta – </w:t>
      </w:r>
      <w:r w:rsidR="00436F03"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>SDN SLOBOZIA DISTRICT TANDAREI</w:t>
      </w:r>
    </w:p>
    <w:p w:rsidR="00052E39" w:rsidRPr="00436F03" w:rsidRDefault="00443FC9">
      <w:pPr>
        <w:pStyle w:val="Corptext"/>
        <w:spacing w:after="0" w:line="240" w:lineRule="auto"/>
        <w:jc w:val="center"/>
        <w:rPr>
          <w:rFonts w:ascii="Times New Roman" w:hAnsi="Times New Roman"/>
          <w:b/>
          <w:i/>
          <w:iCs/>
          <w:sz w:val="20"/>
          <w:szCs w:val="20"/>
          <w:lang w:val="ro-RO"/>
        </w:rPr>
      </w:pPr>
      <w:r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Postul </w:t>
      </w:r>
      <w:r w:rsidR="00436F03" w:rsidRPr="00436F03">
        <w:rPr>
          <w:rFonts w:ascii="Times New Roman" w:hAnsi="Times New Roman"/>
          <w:b/>
          <w:i/>
          <w:iCs/>
          <w:sz w:val="20"/>
          <w:szCs w:val="20"/>
          <w:u w:val="single"/>
          <w:lang w:val="ro-RO"/>
        </w:rPr>
        <w:t>ŞOFER</w:t>
      </w:r>
    </w:p>
    <w:p w:rsidR="00052E39" w:rsidRPr="00436F03" w:rsidRDefault="00052E39">
      <w:pPr>
        <w:pStyle w:val="Corptext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ro-RO"/>
        </w:rPr>
      </w:pPr>
    </w:p>
    <w:p w:rsidR="00052E39" w:rsidRPr="00436F03" w:rsidRDefault="00443FC9" w:rsidP="00436F03">
      <w:pPr>
        <w:pStyle w:val="Corptext"/>
        <w:spacing w:after="0" w:line="240" w:lineRule="auto"/>
        <w:rPr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      Subsemnatul(a) .......................................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.......................</w:t>
      </w:r>
      <w:r w:rsidRPr="00436F03">
        <w:rPr>
          <w:rFonts w:ascii="Times New Roman" w:hAnsi="Times New Roman"/>
          <w:sz w:val="24"/>
          <w:szCs w:val="24"/>
          <w:lang w:val="ro-RO"/>
        </w:rPr>
        <w:t>...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................</w:t>
      </w:r>
      <w:r w:rsidRPr="00436F03">
        <w:rPr>
          <w:rFonts w:ascii="Times New Roman" w:hAnsi="Times New Roman"/>
          <w:sz w:val="24"/>
          <w:szCs w:val="24"/>
          <w:lang w:val="ro-RO"/>
        </w:rPr>
        <w:t>., cu domiciliul în localitatea ........................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.........</w:t>
      </w:r>
      <w:r w:rsidRPr="00436F03">
        <w:rPr>
          <w:rFonts w:ascii="Times New Roman" w:hAnsi="Times New Roman"/>
          <w:sz w:val="24"/>
          <w:szCs w:val="24"/>
          <w:lang w:val="ro-RO"/>
        </w:rPr>
        <w:t>., strada .............................., nr ............, ap ............, județul .............................., tele</w:t>
      </w:r>
      <w:r w:rsidRPr="00436F03">
        <w:rPr>
          <w:rFonts w:ascii="Times New Roman" w:hAnsi="Times New Roman"/>
          <w:sz w:val="24"/>
          <w:szCs w:val="24"/>
          <w:lang w:val="ro-RO"/>
        </w:rPr>
        <w:t>fon ........................., posesor al C.I./B.I. seria ............., nr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………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......, eliberat de 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 xml:space="preserve">……………… </w:t>
      </w:r>
      <w:r w:rsidRPr="00436F03">
        <w:rPr>
          <w:rFonts w:ascii="Times New Roman" w:hAnsi="Times New Roman"/>
          <w:sz w:val="24"/>
          <w:szCs w:val="24"/>
          <w:lang w:val="ro-RO"/>
        </w:rPr>
        <w:t>.......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.............</w:t>
      </w:r>
      <w:r w:rsidRPr="00436F03">
        <w:rPr>
          <w:rFonts w:ascii="Times New Roman" w:hAnsi="Times New Roman"/>
          <w:sz w:val="24"/>
          <w:szCs w:val="24"/>
          <w:lang w:val="ro-RO"/>
        </w:rPr>
        <w:t>..................., la data de..............................., vă rog să-mi aprobați înscrierea la concursul organizat pentru ocuparea postului de.....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........................ din cadrul </w:t>
      </w:r>
      <w:r w:rsidR="00436F03" w:rsidRPr="00436F03">
        <w:rPr>
          <w:rFonts w:ascii="Times New Roman" w:hAnsi="Times New Roman"/>
          <w:i/>
          <w:iCs/>
          <w:sz w:val="24"/>
          <w:szCs w:val="24"/>
          <w:lang w:val="ro-RO"/>
        </w:rPr>
        <w:t>SDN SLOBOZIA</w:t>
      </w:r>
      <w:r w:rsidR="00436F03" w:rsidRPr="00436F03">
        <w:rPr>
          <w:rFonts w:ascii="Times New Roman" w:hAnsi="Times New Roman"/>
          <w:i/>
          <w:iCs/>
          <w:sz w:val="24"/>
          <w:szCs w:val="24"/>
          <w:lang w:val="ro-RO"/>
        </w:rPr>
        <w:t>-</w:t>
      </w:r>
      <w:r w:rsidR="00436F03" w:rsidRPr="00436F03">
        <w:rPr>
          <w:rFonts w:ascii="Times New Roman" w:hAnsi="Times New Roman"/>
          <w:i/>
          <w:iCs/>
          <w:sz w:val="24"/>
          <w:szCs w:val="24"/>
          <w:lang w:val="ro-RO"/>
        </w:rPr>
        <w:t xml:space="preserve"> DISTRICT TANDAREI</w:t>
      </w:r>
    </w:p>
    <w:p w:rsidR="00052E39" w:rsidRPr="00436F03" w:rsidRDefault="00443FC9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      Menționez că sunt absolvent (ă) al/a.................................................................................................</w:t>
      </w:r>
      <w:r w:rsidRPr="00436F03">
        <w:rPr>
          <w:rFonts w:ascii="Times New Roman" w:hAnsi="Times New Roman"/>
          <w:sz w:val="24"/>
          <w:szCs w:val="24"/>
          <w:lang w:val="ro-RO"/>
        </w:rPr>
        <w:br/>
      </w:r>
      <w:r w:rsidRPr="00436F03">
        <w:rPr>
          <w:rFonts w:ascii="Times New Roman" w:hAnsi="Times New Roman"/>
          <w:sz w:val="24"/>
          <w:szCs w:val="24"/>
          <w:lang w:val="ro-RO"/>
        </w:rPr>
        <w:t>cu specializarea în domeniul ............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..........................................................................., având o vechime în specialitate de ............... ani. </w:t>
      </w:r>
    </w:p>
    <w:p w:rsidR="00052E39" w:rsidRPr="00436F03" w:rsidRDefault="00443FC9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La prezenta anexez documentele necesare pentru înscriere: </w:t>
      </w:r>
    </w:p>
    <w:p w:rsidR="00052E39" w:rsidRPr="00436F03" w:rsidRDefault="00443FC9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052E39" w:rsidRPr="00436F03" w:rsidRDefault="00443FC9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>a) copia actului de identitate sau orice alt document care at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estă identitatea, potrivit legii; </w:t>
      </w:r>
      <w:r w:rsidRPr="00436F03">
        <w:rPr>
          <w:rFonts w:ascii="Times New Roman" w:hAnsi="Times New Roman"/>
          <w:sz w:val="24"/>
          <w:szCs w:val="24"/>
          <w:lang w:val="ro-RO"/>
        </w:rPr>
        <w:br/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b) documentele care atestă nivelul studiilor (diplomă/adeverință valabilă) în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c) suplimentele/anexele la actul de studii (după caz) în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</w:r>
      <w:r w:rsidRPr="00436F03">
        <w:rPr>
          <w:rFonts w:ascii="Times New Roman" w:hAnsi="Times New Roman"/>
          <w:sz w:val="24"/>
          <w:szCs w:val="24"/>
          <w:lang w:val="ro-RO"/>
        </w:rPr>
        <w:t>d) copii ale altor a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cte care atestă efectuarea unor specializări,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e) copiile documentelor care atestă îndeplinirea condițiilor specifice precizate în anunț -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</w:r>
      <w:r w:rsidRPr="00436F03">
        <w:rPr>
          <w:rFonts w:ascii="Times New Roman" w:hAnsi="Times New Roman"/>
          <w:sz w:val="24"/>
          <w:szCs w:val="24"/>
          <w:lang w:val="ro-RO"/>
        </w:rPr>
        <w:t>f) copia carnetului de muncă, sau, după caz, copia a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deverinței care sa ateste vechimea în muncă, în meserie și/sau în specialitatea studiilor -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g) cazierul judiciar valabil în original (sau copie conform cu originalul) ; </w:t>
      </w:r>
      <w:r w:rsidRPr="00436F03">
        <w:rPr>
          <w:rFonts w:ascii="Times New Roman" w:hAnsi="Times New Roman"/>
          <w:sz w:val="24"/>
          <w:szCs w:val="24"/>
          <w:lang w:val="ro-RO"/>
        </w:rPr>
        <w:br/>
      </w:r>
      <w:r w:rsidRPr="00436F03">
        <w:rPr>
          <w:rFonts w:ascii="Times New Roman" w:hAnsi="Times New Roman"/>
          <w:sz w:val="24"/>
          <w:szCs w:val="24"/>
          <w:lang w:val="ro-RO"/>
        </w:rPr>
        <w:t>h) adeverință medicală în original / copie conform cu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 originalul care să ateste starea de sănătate corespunzătoare eliberată de către medicul de familie al candidatului/alt medic cu competență în domeniu; </w:t>
      </w:r>
      <w:r w:rsidRPr="00436F03">
        <w:rPr>
          <w:rFonts w:ascii="Times New Roman" w:hAnsi="Times New Roman"/>
          <w:sz w:val="24"/>
          <w:szCs w:val="24"/>
          <w:lang w:val="ro-RO"/>
        </w:rPr>
        <w:br/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i) curriculum vitae; </w:t>
      </w:r>
      <w:r w:rsidRPr="00436F03">
        <w:rPr>
          <w:rFonts w:ascii="Times New Roman" w:hAnsi="Times New Roman"/>
          <w:sz w:val="24"/>
          <w:szCs w:val="24"/>
          <w:lang w:val="ro-RO"/>
        </w:rPr>
        <w:br/>
      </w:r>
      <w:r w:rsidRPr="00436F03">
        <w:rPr>
          <w:rFonts w:ascii="Times New Roman" w:hAnsi="Times New Roman"/>
          <w:sz w:val="24"/>
          <w:szCs w:val="24"/>
          <w:lang w:val="ro-RO"/>
        </w:rPr>
        <w:t>j) declarație pe propria răspundere a candidatului că este de acord cu prelucrare</w:t>
      </w:r>
      <w:r w:rsidRPr="00436F03">
        <w:rPr>
          <w:rFonts w:ascii="Times New Roman" w:hAnsi="Times New Roman"/>
          <w:sz w:val="24"/>
          <w:szCs w:val="24"/>
          <w:lang w:val="ro-RO"/>
        </w:rPr>
        <w:t>a datelor cu caracter personal în scopul organizării concursului, conform procedurilor interne și evidențelor ulterioare;</w:t>
      </w:r>
    </w:p>
    <w:p w:rsidR="00052E39" w:rsidRPr="00436F03" w:rsidRDefault="00443FC9">
      <w:pPr>
        <w:pStyle w:val="Corptext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>k) declarație pe propria răspundere a candidatului cu privire la documentele certificate conform cu originalul;</w:t>
      </w:r>
    </w:p>
    <w:p w:rsidR="00052E39" w:rsidRPr="00436F03" w:rsidRDefault="00443FC9">
      <w:pPr>
        <w:spacing w:after="0" w:line="240" w:lineRule="auto"/>
        <w:ind w:right="90"/>
        <w:jc w:val="both"/>
        <w:rPr>
          <w:lang w:val="ro-RO"/>
        </w:rPr>
      </w:pP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 xml:space="preserve">l) 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declarație pe </w:t>
      </w:r>
      <w:r w:rsidRPr="00436F03">
        <w:rPr>
          <w:rFonts w:ascii="Times New Roman" w:hAnsi="Times New Roman"/>
          <w:sz w:val="24"/>
          <w:szCs w:val="24"/>
          <w:lang w:val="ro-RO"/>
        </w:rPr>
        <w:t>propria răspundere că nu are calitatea de pensionar în sistemul public de pensii sau conform altor legi speciale</w:t>
      </w:r>
      <w:r w:rsidRPr="00436F03">
        <w:rPr>
          <w:rFonts w:ascii="Times New Roman" w:hAnsi="Times New Roman"/>
          <w:sz w:val="24"/>
          <w:szCs w:val="24"/>
          <w:lang w:val="ro-RO"/>
        </w:rPr>
        <w:t>;</w:t>
      </w:r>
    </w:p>
    <w:p w:rsidR="00052E39" w:rsidRPr="00436F03" w:rsidRDefault="00443F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>m) declarație pe propria răspundere că nu a avut contractual individual de muncă desfăcut disciplinar;</w:t>
      </w:r>
    </w:p>
    <w:p w:rsidR="00052E39" w:rsidRPr="00436F03" w:rsidRDefault="00443FC9">
      <w:pPr>
        <w:spacing w:after="0" w:line="240" w:lineRule="auto"/>
        <w:ind w:right="90"/>
        <w:jc w:val="both"/>
        <w:rPr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>n</w:t>
      </w: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 xml:space="preserve">) declarație pe propria răspundere </w:t>
      </w: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>referitoare la eventualul conflict de interese dintre candidat și C.N.A.I.R.-S.A.</w:t>
      </w:r>
    </w:p>
    <w:p w:rsidR="00052E39" w:rsidRPr="00436F03" w:rsidRDefault="00052E39">
      <w:pPr>
        <w:spacing w:after="0" w:line="240" w:lineRule="auto"/>
        <w:ind w:right="9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052E39" w:rsidRPr="00436F03" w:rsidRDefault="00443FC9">
      <w:pPr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Vă mulțumesc!    </w:t>
      </w:r>
    </w:p>
    <w:p w:rsidR="00052E39" w:rsidRPr="00436F03" w:rsidRDefault="00443FC9">
      <w:pPr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>Data :                                                                                                                                  Semnătura,</w:t>
      </w:r>
    </w:p>
    <w:p w:rsidR="00052E39" w:rsidRPr="00436F03" w:rsidRDefault="00052E39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052E39" w:rsidRPr="00436F03" w:rsidRDefault="00052E39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</w:p>
    <w:sectPr w:rsidR="00052E39" w:rsidRPr="00436F03" w:rsidSect="00436F03">
      <w:pgSz w:w="12240" w:h="15840"/>
      <w:pgMar w:top="426" w:right="90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FC9" w:rsidRDefault="00443FC9">
      <w:pPr>
        <w:spacing w:after="0" w:line="240" w:lineRule="auto"/>
      </w:pPr>
      <w:r>
        <w:separator/>
      </w:r>
    </w:p>
  </w:endnote>
  <w:endnote w:type="continuationSeparator" w:id="0">
    <w:p w:rsidR="00443FC9" w:rsidRDefault="0044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FC9" w:rsidRDefault="00443F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43FC9" w:rsidRDefault="00443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52E39"/>
    <w:rsid w:val="00052E39"/>
    <w:rsid w:val="00436F03"/>
    <w:rsid w:val="00443FC9"/>
    <w:rsid w:val="00A2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A72F7-482B-40D2-A76C-B1837176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eastAsia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pPr>
      <w:spacing w:after="120"/>
    </w:pPr>
  </w:style>
  <w:style w:type="character" w:customStyle="1" w:styleId="BodyTextChar">
    <w:name w:val="Body Text Char"/>
    <w:basedOn w:val="Fontdeparagrafimplicit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- DANA</dc:creator>
  <dc:description/>
  <cp:lastModifiedBy>TUTUIANU VIRGIL</cp:lastModifiedBy>
  <cp:revision>2</cp:revision>
  <dcterms:created xsi:type="dcterms:W3CDTF">2021-01-15T09:57:00Z</dcterms:created>
  <dcterms:modified xsi:type="dcterms:W3CDTF">2021-01-15T09:57:00Z</dcterms:modified>
</cp:coreProperties>
</file>